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D2F0" w14:textId="77777777" w:rsidR="00512FC4" w:rsidRDefault="00000000" w:rsidP="12FBF573">
      <w:pPr>
        <w:ind w:left="720"/>
        <w:rPr>
          <w:rFonts w:ascii="Lucida Sans" w:hAnsi="Lucida Sans"/>
          <w:b/>
          <w:bCs/>
          <w:sz w:val="28"/>
          <w:szCs w:val="28"/>
        </w:rPr>
      </w:pPr>
      <w:r>
        <w:rPr>
          <w:rFonts w:ascii="Lucida Sans" w:hAnsi="Lucida Sans"/>
          <w:noProof/>
          <w:sz w:val="20"/>
        </w:rPr>
        <w:object w:dxaOrig="6820" w:dyaOrig="6450" w14:anchorId="458B3715">
          <v:group id="_x0000_s2050" style="position:absolute;left:0;text-align:left;margin-left:-59.25pt;margin-top:0;width:2in;height:145pt;z-index:251658240" coordorigin="1440,1440" coordsize="2880,29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1800;top:1440;width:2300;height:2000">
              <v:imagedata r:id="rId1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1440;top:3420;width:2880;height:920" filled="f" stroked="f">
              <v:textbox style="mso-next-textbox:#_x0000_s2052">
                <w:txbxContent>
                  <w:p w14:paraId="169DEDBE" w14:textId="77777777" w:rsidR="00CF5EC4" w:rsidRDefault="00CF5EC4">
                    <w:pPr>
                      <w:jc w:val="center"/>
                      <w:rPr>
                        <w:rFonts w:ascii="Lucida Sans" w:hAnsi="Lucida Sans"/>
                        <w:i/>
                        <w:sz w:val="16"/>
                      </w:rPr>
                    </w:pPr>
                    <w:r>
                      <w:rPr>
                        <w:rFonts w:ascii="Lucida Sans" w:hAnsi="Lucida Sans"/>
                        <w:i/>
                        <w:sz w:val="16"/>
                      </w:rPr>
                      <w:t>Each person is a branch of strength within the community.</w:t>
                    </w:r>
                  </w:p>
                  <w:p w14:paraId="43B6566F" w14:textId="77777777" w:rsidR="00CF5EC4" w:rsidRDefault="00CF5EC4">
                    <w:pPr>
                      <w:pStyle w:val="BodyText"/>
                    </w:pPr>
                    <w:r>
                      <w:t xml:space="preserve">Strong branches make </w:t>
                    </w:r>
                    <w:r>
                      <w:br/>
                      <w:t>a strong community!</w:t>
                    </w:r>
                  </w:p>
                </w:txbxContent>
              </v:textbox>
            </v:shape>
          </v:group>
          <o:OLEObject Type="Embed" ProgID="MS_ClipArt_Gallery.5" ShapeID="_x0000_s2051" DrawAspect="Content" ObjectID="_1843204331" r:id="rId14"/>
        </w:object>
      </w:r>
      <w:r w:rsidR="007A1AE8" w:rsidRPr="12FBF573">
        <w:rPr>
          <w:rFonts w:ascii="Lucida Sans" w:hAnsi="Lucida Sans"/>
          <w:b/>
          <w:bCs/>
          <w:sz w:val="28"/>
          <w:szCs w:val="28"/>
        </w:rPr>
        <w:t xml:space="preserve"> </w:t>
      </w:r>
    </w:p>
    <w:p w14:paraId="7618EC2A" w14:textId="77777777" w:rsidR="00512FC4" w:rsidRDefault="00512FC4" w:rsidP="12FBF573">
      <w:pPr>
        <w:ind w:left="720"/>
        <w:rPr>
          <w:rFonts w:ascii="Lucida Sans" w:hAnsi="Lucida Sans"/>
          <w:b/>
          <w:bCs/>
          <w:sz w:val="28"/>
          <w:szCs w:val="28"/>
        </w:rPr>
      </w:pPr>
      <w:r w:rsidRPr="12FBF573">
        <w:rPr>
          <w:rFonts w:ascii="Lucida Sans" w:hAnsi="Lucida Sans"/>
          <w:b/>
          <w:bCs/>
          <w:sz w:val="28"/>
          <w:szCs w:val="28"/>
        </w:rPr>
        <w:t>Continuum of Care for the Homeless of Summit County</w:t>
      </w:r>
    </w:p>
    <w:p w14:paraId="35290211" w14:textId="77777777" w:rsidR="00512FC4" w:rsidRDefault="00512FC4">
      <w:pPr>
        <w:jc w:val="right"/>
        <w:rPr>
          <w:rFonts w:ascii="Lucida Sans" w:hAnsi="Lucida Sans"/>
          <w:sz w:val="22"/>
        </w:rPr>
      </w:pPr>
    </w:p>
    <w:p w14:paraId="014114EE" w14:textId="77777777" w:rsidR="00512FC4" w:rsidRDefault="00512FC4">
      <w:pPr>
        <w:jc w:val="right"/>
      </w:pPr>
    </w:p>
    <w:p w14:paraId="2DD823D4" w14:textId="4FF49E6B" w:rsidR="00832601" w:rsidRPr="004C7A63" w:rsidRDefault="00832601">
      <w:pPr>
        <w:pStyle w:val="Header"/>
        <w:tabs>
          <w:tab w:val="clear" w:pos="4320"/>
          <w:tab w:val="clear" w:pos="8640"/>
        </w:tabs>
        <w:rPr>
          <w:rFonts w:ascii="Lucida Sans" w:hAnsi="Lucida Sans"/>
          <w:b/>
        </w:rPr>
        <w:sectPr w:rsidR="00832601" w:rsidRPr="004C7A63" w:rsidSect="0008265D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1080" w:bottom="720" w:left="1800" w:header="720" w:footer="720" w:gutter="0"/>
          <w:cols w:space="720"/>
          <w:titlePg/>
          <w:docGrid w:linePitch="360"/>
        </w:sectPr>
      </w:pP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</w:p>
    <w:p w14:paraId="57E340CC" w14:textId="77777777" w:rsidR="00512FC4" w:rsidRPr="008B7F11" w:rsidRDefault="00512FC4">
      <w:pPr>
        <w:pStyle w:val="Header"/>
        <w:tabs>
          <w:tab w:val="clear" w:pos="4320"/>
          <w:tab w:val="clear" w:pos="8640"/>
        </w:tabs>
        <w:rPr>
          <w:rFonts w:ascii="Lucida Sans" w:hAnsi="Lucida Sans"/>
          <w:b/>
          <w:bCs/>
        </w:rPr>
        <w:sectPr w:rsidR="00512FC4" w:rsidRPr="008B7F11" w:rsidSect="0008265D">
          <w:footerReference w:type="default" r:id="rId19"/>
          <w:headerReference w:type="first" r:id="rId20"/>
          <w:type w:val="continuous"/>
          <w:pgSz w:w="12240" w:h="15840" w:code="1"/>
          <w:pgMar w:top="1080" w:right="1080" w:bottom="720" w:left="1800" w:header="720" w:footer="720" w:gutter="0"/>
          <w:cols w:space="720"/>
          <w:titlePg/>
          <w:docGrid w:linePitch="360"/>
        </w:sectPr>
      </w:pPr>
    </w:p>
    <w:p w14:paraId="1D7B2F00" w14:textId="77777777" w:rsidR="008B7F11" w:rsidRPr="008B7F11" w:rsidRDefault="008B7F11" w:rsidP="008B7F11">
      <w:pPr>
        <w:jc w:val="center"/>
        <w:rPr>
          <w:rFonts w:cs="Arial"/>
          <w:b/>
          <w:bCs/>
          <w:sz w:val="28"/>
        </w:rPr>
      </w:pPr>
      <w:r w:rsidRPr="008B7F11">
        <w:rPr>
          <w:rFonts w:cs="Arial"/>
          <w:b/>
          <w:bCs/>
          <w:sz w:val="28"/>
        </w:rPr>
        <w:t>FY 2026 HUD CoC NOFO</w:t>
      </w:r>
    </w:p>
    <w:p w14:paraId="19C6D2D7" w14:textId="77777777" w:rsidR="008B7F11" w:rsidRPr="008B7F11" w:rsidRDefault="008B7F11" w:rsidP="008B7F11">
      <w:pPr>
        <w:jc w:val="center"/>
        <w:rPr>
          <w:rFonts w:cs="Arial"/>
          <w:b/>
          <w:bCs/>
          <w:sz w:val="28"/>
        </w:rPr>
      </w:pPr>
      <w:r w:rsidRPr="008B7F11">
        <w:rPr>
          <w:rFonts w:cs="Arial"/>
          <w:b/>
          <w:bCs/>
          <w:sz w:val="28"/>
        </w:rPr>
        <w:t>Letter of Intent (LOI) Template</w:t>
      </w:r>
    </w:p>
    <w:p w14:paraId="7B9352A6" w14:textId="10E6CEBF" w:rsidR="008B7F11" w:rsidRPr="008B7F11" w:rsidRDefault="008B7F11" w:rsidP="008B7F11">
      <w:pPr>
        <w:jc w:val="center"/>
        <w:rPr>
          <w:rFonts w:cs="Arial"/>
          <w:b/>
          <w:bCs/>
          <w:sz w:val="28"/>
        </w:rPr>
      </w:pPr>
      <w:r w:rsidRPr="008B7F11">
        <w:rPr>
          <w:rFonts w:cs="Arial"/>
          <w:b/>
          <w:bCs/>
          <w:sz w:val="28"/>
        </w:rPr>
        <w:br/>
      </w:r>
    </w:p>
    <w:p w14:paraId="5DD6B49F" w14:textId="1D9B35A0" w:rsidR="008B7F11" w:rsidRPr="008B7F11" w:rsidRDefault="008B7F11" w:rsidP="008B7F11">
      <w:pPr>
        <w:rPr>
          <w:rFonts w:cs="Arial"/>
          <w:sz w:val="28"/>
        </w:rPr>
      </w:pPr>
    </w:p>
    <w:p w14:paraId="10DC1D98" w14:textId="77777777" w:rsidR="008B7F11" w:rsidRPr="008B7F11" w:rsidRDefault="008B7F11" w:rsidP="008B7F11">
      <w:pPr>
        <w:rPr>
          <w:rFonts w:cs="Arial"/>
          <w:b/>
          <w:bCs/>
          <w:sz w:val="28"/>
        </w:rPr>
      </w:pPr>
      <w:r w:rsidRPr="008B7F11">
        <w:rPr>
          <w:rFonts w:cs="Arial"/>
          <w:b/>
          <w:bCs/>
          <w:sz w:val="28"/>
        </w:rPr>
        <w:t>Agency Information</w:t>
      </w:r>
    </w:p>
    <w:p w14:paraId="6767FDEC" w14:textId="77777777" w:rsidR="008B7F11" w:rsidRPr="008B7F11" w:rsidRDefault="008B7F11" w:rsidP="008B7F11">
      <w:pPr>
        <w:numPr>
          <w:ilvl w:val="0"/>
          <w:numId w:val="3"/>
        </w:numPr>
        <w:rPr>
          <w:rFonts w:cs="Arial"/>
          <w:sz w:val="28"/>
        </w:rPr>
      </w:pPr>
      <w:r w:rsidRPr="008B7F11">
        <w:rPr>
          <w:rFonts w:cs="Arial"/>
          <w:b/>
          <w:bCs/>
          <w:sz w:val="28"/>
        </w:rPr>
        <w:t>Agency Name:</w:t>
      </w:r>
    </w:p>
    <w:p w14:paraId="1B853F4C" w14:textId="77777777" w:rsidR="008B7F11" w:rsidRPr="008B7F11" w:rsidRDefault="008B7F11" w:rsidP="008B7F11">
      <w:pPr>
        <w:numPr>
          <w:ilvl w:val="0"/>
          <w:numId w:val="3"/>
        </w:numPr>
        <w:rPr>
          <w:rFonts w:cs="Arial"/>
          <w:sz w:val="28"/>
        </w:rPr>
      </w:pPr>
      <w:r w:rsidRPr="008B7F11">
        <w:rPr>
          <w:rFonts w:cs="Arial"/>
          <w:b/>
          <w:bCs/>
          <w:sz w:val="28"/>
        </w:rPr>
        <w:t>Primary Contact Name:</w:t>
      </w:r>
    </w:p>
    <w:p w14:paraId="61DA040D" w14:textId="77777777" w:rsidR="008B7F11" w:rsidRPr="008B7F11" w:rsidRDefault="008B7F11" w:rsidP="008B7F11">
      <w:pPr>
        <w:numPr>
          <w:ilvl w:val="0"/>
          <w:numId w:val="3"/>
        </w:numPr>
        <w:rPr>
          <w:rFonts w:cs="Arial"/>
          <w:sz w:val="28"/>
        </w:rPr>
      </w:pPr>
      <w:r w:rsidRPr="008B7F11">
        <w:rPr>
          <w:rFonts w:cs="Arial"/>
          <w:b/>
          <w:bCs/>
          <w:sz w:val="28"/>
        </w:rPr>
        <w:t>Title:</w:t>
      </w:r>
    </w:p>
    <w:p w14:paraId="03DA3E78" w14:textId="77777777" w:rsidR="008B7F11" w:rsidRPr="008B7F11" w:rsidRDefault="008B7F11" w:rsidP="008B7F11">
      <w:pPr>
        <w:numPr>
          <w:ilvl w:val="0"/>
          <w:numId w:val="3"/>
        </w:numPr>
        <w:rPr>
          <w:rFonts w:cs="Arial"/>
          <w:sz w:val="28"/>
        </w:rPr>
      </w:pPr>
      <w:r w:rsidRPr="008B7F11">
        <w:rPr>
          <w:rFonts w:cs="Arial"/>
          <w:b/>
          <w:bCs/>
          <w:sz w:val="28"/>
        </w:rPr>
        <w:t>Email Address:</w:t>
      </w:r>
    </w:p>
    <w:p w14:paraId="669B299A" w14:textId="77777777" w:rsidR="008B7F11" w:rsidRPr="008B7F11" w:rsidRDefault="008B7F11" w:rsidP="008B7F11">
      <w:pPr>
        <w:numPr>
          <w:ilvl w:val="0"/>
          <w:numId w:val="3"/>
        </w:numPr>
        <w:rPr>
          <w:rFonts w:cs="Arial"/>
          <w:sz w:val="28"/>
        </w:rPr>
      </w:pPr>
      <w:r w:rsidRPr="008B7F11">
        <w:rPr>
          <w:rFonts w:cs="Arial"/>
          <w:b/>
          <w:bCs/>
          <w:sz w:val="28"/>
        </w:rPr>
        <w:t>Phone Number:</w:t>
      </w:r>
    </w:p>
    <w:p w14:paraId="6997F8FF" w14:textId="77777777" w:rsidR="008B7F11" w:rsidRPr="008B7F11" w:rsidRDefault="008B7F11" w:rsidP="008B7F11">
      <w:pPr>
        <w:numPr>
          <w:ilvl w:val="0"/>
          <w:numId w:val="3"/>
        </w:numPr>
        <w:rPr>
          <w:rFonts w:cs="Arial"/>
          <w:sz w:val="28"/>
        </w:rPr>
      </w:pPr>
      <w:r w:rsidRPr="008B7F11">
        <w:rPr>
          <w:rFonts w:cs="Arial"/>
          <w:b/>
          <w:bCs/>
          <w:sz w:val="28"/>
        </w:rPr>
        <w:t>Agency Address:</w:t>
      </w:r>
    </w:p>
    <w:p w14:paraId="063838BD" w14:textId="6664F664" w:rsidR="008B7F11" w:rsidRPr="008B7F11" w:rsidRDefault="008B7F11" w:rsidP="008B7F11">
      <w:pPr>
        <w:rPr>
          <w:rFonts w:cs="Arial"/>
          <w:sz w:val="28"/>
        </w:rPr>
      </w:pPr>
    </w:p>
    <w:p w14:paraId="35E565EE" w14:textId="77777777" w:rsidR="008B7F11" w:rsidRPr="008B7F11" w:rsidRDefault="008B7F11" w:rsidP="008B7F11">
      <w:pPr>
        <w:rPr>
          <w:rFonts w:cs="Arial"/>
          <w:b/>
          <w:bCs/>
          <w:sz w:val="28"/>
        </w:rPr>
      </w:pPr>
      <w:r w:rsidRPr="008B7F11">
        <w:rPr>
          <w:rFonts w:cs="Arial"/>
          <w:b/>
          <w:bCs/>
          <w:sz w:val="28"/>
        </w:rPr>
        <w:t>1. Proposed Project Overview</w:t>
      </w:r>
    </w:p>
    <w:p w14:paraId="3C8428F0" w14:textId="77777777" w:rsidR="008B7F11" w:rsidRPr="008B7F11" w:rsidRDefault="008B7F11" w:rsidP="008B7F11">
      <w:pPr>
        <w:rPr>
          <w:rFonts w:cs="Arial"/>
          <w:sz w:val="28"/>
        </w:rPr>
      </w:pPr>
      <w:r w:rsidRPr="008B7F11">
        <w:rPr>
          <w:rFonts w:cs="Arial"/>
          <w:sz w:val="28"/>
        </w:rPr>
        <w:t>Please describe the type of project or program your agency is interested in operating under the FY 2026 CoC NOFO.</w:t>
      </w:r>
    </w:p>
    <w:p w14:paraId="352351FC" w14:textId="77777777" w:rsidR="008B7F11" w:rsidRPr="008B7F11" w:rsidRDefault="008B7F11" w:rsidP="008B7F11">
      <w:pPr>
        <w:numPr>
          <w:ilvl w:val="0"/>
          <w:numId w:val="4"/>
        </w:numPr>
        <w:rPr>
          <w:rFonts w:cs="Arial"/>
          <w:sz w:val="28"/>
        </w:rPr>
      </w:pPr>
      <w:r w:rsidRPr="008B7F11">
        <w:rPr>
          <w:rFonts w:cs="Arial"/>
          <w:sz w:val="28"/>
        </w:rPr>
        <w:t>Project Type (check all that apply):</w:t>
      </w:r>
      <w:r w:rsidRPr="008B7F11">
        <w:rPr>
          <w:rFonts w:cs="Arial"/>
          <w:sz w:val="28"/>
        </w:rPr>
        <w:br/>
      </w:r>
      <w:r w:rsidRPr="008B7F11">
        <w:rPr>
          <w:rFonts w:ascii="Segoe UI Symbol" w:hAnsi="Segoe UI Symbol" w:cs="Segoe UI Symbol"/>
          <w:sz w:val="28"/>
        </w:rPr>
        <w:t>☐</w:t>
      </w:r>
      <w:r w:rsidRPr="008B7F11">
        <w:rPr>
          <w:rFonts w:cs="Arial"/>
          <w:sz w:val="28"/>
        </w:rPr>
        <w:t xml:space="preserve"> Transitional Housing</w:t>
      </w:r>
      <w:r w:rsidRPr="008B7F11">
        <w:rPr>
          <w:rFonts w:cs="Arial"/>
          <w:sz w:val="28"/>
        </w:rPr>
        <w:br/>
      </w:r>
      <w:r w:rsidRPr="008B7F11">
        <w:rPr>
          <w:rFonts w:ascii="Segoe UI Symbol" w:hAnsi="Segoe UI Symbol" w:cs="Segoe UI Symbol"/>
          <w:sz w:val="28"/>
        </w:rPr>
        <w:t>☐</w:t>
      </w:r>
      <w:r w:rsidRPr="008B7F11">
        <w:rPr>
          <w:rFonts w:cs="Arial"/>
          <w:sz w:val="28"/>
        </w:rPr>
        <w:t xml:space="preserve"> Supportive Services</w:t>
      </w:r>
      <w:r w:rsidRPr="008B7F11">
        <w:rPr>
          <w:rFonts w:cs="Arial"/>
          <w:sz w:val="28"/>
        </w:rPr>
        <w:br/>
      </w:r>
      <w:r w:rsidRPr="008B7F11">
        <w:rPr>
          <w:rFonts w:ascii="Segoe UI Symbol" w:hAnsi="Segoe UI Symbol" w:cs="Segoe UI Symbol"/>
          <w:sz w:val="28"/>
        </w:rPr>
        <w:t>☐</w:t>
      </w:r>
      <w:r w:rsidRPr="008B7F11">
        <w:rPr>
          <w:rFonts w:cs="Arial"/>
          <w:sz w:val="28"/>
        </w:rPr>
        <w:t xml:space="preserve"> Other (please specify</w:t>
      </w:r>
      <w:proofErr w:type="gramStart"/>
      <w:r w:rsidRPr="008B7F11">
        <w:rPr>
          <w:rFonts w:cs="Arial"/>
          <w:sz w:val="28"/>
        </w:rPr>
        <w:t>): __</w:t>
      </w:r>
      <w:proofErr w:type="gramEnd"/>
      <w:r w:rsidRPr="008B7F11">
        <w:rPr>
          <w:rFonts w:cs="Arial"/>
          <w:sz w:val="28"/>
        </w:rPr>
        <w:t>________</w:t>
      </w:r>
    </w:p>
    <w:p w14:paraId="270CFF60" w14:textId="77777777" w:rsidR="008B7F11" w:rsidRPr="008B7F11" w:rsidRDefault="008B7F11" w:rsidP="008B7F11">
      <w:pPr>
        <w:numPr>
          <w:ilvl w:val="0"/>
          <w:numId w:val="4"/>
        </w:numPr>
        <w:rPr>
          <w:rFonts w:cs="Arial"/>
          <w:sz w:val="28"/>
        </w:rPr>
      </w:pPr>
      <w:r w:rsidRPr="008B7F11">
        <w:rPr>
          <w:rFonts w:cs="Arial"/>
          <w:sz w:val="28"/>
        </w:rPr>
        <w:t>Project Description:</w:t>
      </w:r>
      <w:r w:rsidRPr="008B7F11">
        <w:rPr>
          <w:rFonts w:cs="Arial"/>
          <w:sz w:val="28"/>
        </w:rPr>
        <w:br/>
      </w:r>
      <w:r w:rsidRPr="008B7F11">
        <w:rPr>
          <w:rFonts w:cs="Arial"/>
          <w:i/>
          <w:iCs/>
          <w:sz w:val="28"/>
        </w:rPr>
        <w:t xml:space="preserve">(Provide </w:t>
      </w:r>
      <w:proofErr w:type="gramStart"/>
      <w:r w:rsidRPr="008B7F11">
        <w:rPr>
          <w:rFonts w:cs="Arial"/>
          <w:i/>
          <w:iCs/>
          <w:sz w:val="28"/>
        </w:rPr>
        <w:t>a brief summary</w:t>
      </w:r>
      <w:proofErr w:type="gramEnd"/>
      <w:r w:rsidRPr="008B7F11">
        <w:rPr>
          <w:rFonts w:cs="Arial"/>
          <w:i/>
          <w:iCs/>
          <w:sz w:val="28"/>
        </w:rPr>
        <w:t xml:space="preserve"> of the proposed project, including goals, activities, and intended outcomes.)</w:t>
      </w:r>
    </w:p>
    <w:p w14:paraId="38ADBCA6" w14:textId="4A4D4E2B" w:rsidR="008B7F11" w:rsidRPr="008B7F11" w:rsidRDefault="008B7F11" w:rsidP="008B7F11">
      <w:pPr>
        <w:rPr>
          <w:rFonts w:cs="Arial"/>
          <w:sz w:val="28"/>
        </w:rPr>
      </w:pPr>
    </w:p>
    <w:p w14:paraId="7C2AFDAC" w14:textId="77777777" w:rsidR="008B7F11" w:rsidRPr="008B7F11" w:rsidRDefault="008B7F11" w:rsidP="008B7F11">
      <w:pPr>
        <w:rPr>
          <w:rFonts w:cs="Arial"/>
          <w:b/>
          <w:bCs/>
          <w:sz w:val="28"/>
        </w:rPr>
      </w:pPr>
      <w:r w:rsidRPr="008B7F11">
        <w:rPr>
          <w:rFonts w:cs="Arial"/>
          <w:b/>
          <w:bCs/>
          <w:sz w:val="28"/>
        </w:rPr>
        <w:t>2. Alignment with Anticipated FY 2026 Priorities</w:t>
      </w:r>
    </w:p>
    <w:p w14:paraId="1852B9BB" w14:textId="77777777" w:rsidR="008B7F11" w:rsidRPr="008B7F11" w:rsidRDefault="008B7F11" w:rsidP="008B7F11">
      <w:pPr>
        <w:rPr>
          <w:rFonts w:cs="Arial"/>
          <w:sz w:val="28"/>
        </w:rPr>
      </w:pPr>
      <w:r w:rsidRPr="008B7F11">
        <w:rPr>
          <w:rFonts w:cs="Arial"/>
          <w:sz w:val="28"/>
        </w:rPr>
        <w:t>Describe how your proposed project aligns with the anticipated federal focus areas, including Transitional Housing and/or Supportive Services, and housing-focused interventions promoting stability.</w:t>
      </w:r>
    </w:p>
    <w:p w14:paraId="38ABF35B" w14:textId="77777777" w:rsidR="008B7F11" w:rsidRDefault="008B7F11" w:rsidP="008B7F11">
      <w:pPr>
        <w:rPr>
          <w:rFonts w:cs="Arial"/>
          <w:i/>
          <w:iCs/>
          <w:sz w:val="28"/>
        </w:rPr>
      </w:pPr>
      <w:r w:rsidRPr="008B7F11">
        <w:rPr>
          <w:rFonts w:cs="Arial"/>
          <w:i/>
          <w:iCs/>
          <w:sz w:val="28"/>
        </w:rPr>
        <w:t>(Suggested length: 1–2 paragraphs)</w:t>
      </w:r>
    </w:p>
    <w:p w14:paraId="16528ECE" w14:textId="77777777" w:rsidR="008B7F11" w:rsidRDefault="008B7F11" w:rsidP="008B7F11">
      <w:pPr>
        <w:rPr>
          <w:rFonts w:cs="Arial"/>
          <w:i/>
          <w:iCs/>
          <w:sz w:val="28"/>
        </w:rPr>
      </w:pPr>
    </w:p>
    <w:p w14:paraId="5BFB8559" w14:textId="77777777" w:rsidR="008B7F11" w:rsidRDefault="008B7F11" w:rsidP="008B7F11">
      <w:pPr>
        <w:rPr>
          <w:rFonts w:cs="Arial"/>
          <w:sz w:val="28"/>
        </w:rPr>
      </w:pPr>
    </w:p>
    <w:p w14:paraId="10DDCF8F" w14:textId="77777777" w:rsidR="002E4204" w:rsidRDefault="002E4204" w:rsidP="008B7F11">
      <w:pPr>
        <w:rPr>
          <w:rFonts w:cs="Arial"/>
          <w:sz w:val="28"/>
        </w:rPr>
      </w:pPr>
    </w:p>
    <w:p w14:paraId="7727797E" w14:textId="77777777" w:rsidR="002E4204" w:rsidRPr="008B7F11" w:rsidRDefault="002E4204" w:rsidP="008B7F11">
      <w:pPr>
        <w:rPr>
          <w:rFonts w:cs="Arial"/>
          <w:sz w:val="28"/>
        </w:rPr>
      </w:pPr>
    </w:p>
    <w:p w14:paraId="37A3BB48" w14:textId="12BC9A6C" w:rsidR="008B7F11" w:rsidRPr="008B7F11" w:rsidRDefault="008B7F11" w:rsidP="008B7F11">
      <w:pPr>
        <w:rPr>
          <w:rFonts w:cs="Arial"/>
          <w:sz w:val="28"/>
        </w:rPr>
      </w:pPr>
    </w:p>
    <w:p w14:paraId="1F548F1A" w14:textId="77777777" w:rsidR="008B7F11" w:rsidRPr="008B7F11" w:rsidRDefault="008B7F11" w:rsidP="008B7F11">
      <w:pPr>
        <w:rPr>
          <w:rFonts w:cs="Arial"/>
          <w:b/>
          <w:bCs/>
          <w:sz w:val="28"/>
        </w:rPr>
      </w:pPr>
      <w:r w:rsidRPr="008B7F11">
        <w:rPr>
          <w:rFonts w:cs="Arial"/>
          <w:b/>
          <w:bCs/>
          <w:sz w:val="28"/>
        </w:rPr>
        <w:lastRenderedPageBreak/>
        <w:t>3. Agency Capacity</w:t>
      </w:r>
    </w:p>
    <w:p w14:paraId="0A02990A" w14:textId="77777777" w:rsidR="008B7F11" w:rsidRPr="008B7F11" w:rsidRDefault="008B7F11" w:rsidP="008B7F11">
      <w:pPr>
        <w:rPr>
          <w:rFonts w:cs="Arial"/>
          <w:sz w:val="28"/>
        </w:rPr>
      </w:pPr>
      <w:r w:rsidRPr="008B7F11">
        <w:rPr>
          <w:rFonts w:cs="Arial"/>
          <w:sz w:val="28"/>
        </w:rPr>
        <w:t>Please describe your agency’s capacity to implement or expand this project if funding becomes available.</w:t>
      </w:r>
    </w:p>
    <w:p w14:paraId="20B5B7C7" w14:textId="77777777" w:rsidR="008B7F11" w:rsidRPr="008B7F11" w:rsidRDefault="008B7F11" w:rsidP="008B7F11">
      <w:pPr>
        <w:rPr>
          <w:rFonts w:cs="Arial"/>
          <w:sz w:val="28"/>
        </w:rPr>
      </w:pPr>
      <w:r w:rsidRPr="008B7F11">
        <w:rPr>
          <w:rFonts w:cs="Arial"/>
          <w:sz w:val="28"/>
        </w:rPr>
        <w:t>Include:</w:t>
      </w:r>
    </w:p>
    <w:p w14:paraId="76580809" w14:textId="77777777" w:rsidR="008B7F11" w:rsidRPr="008B7F11" w:rsidRDefault="008B7F11" w:rsidP="008B7F11">
      <w:pPr>
        <w:numPr>
          <w:ilvl w:val="0"/>
          <w:numId w:val="5"/>
        </w:numPr>
        <w:rPr>
          <w:rFonts w:cs="Arial"/>
          <w:sz w:val="28"/>
        </w:rPr>
      </w:pPr>
      <w:r w:rsidRPr="008B7F11">
        <w:rPr>
          <w:rFonts w:cs="Arial"/>
          <w:sz w:val="28"/>
        </w:rPr>
        <w:t>Relevant experience managing similar programs</w:t>
      </w:r>
    </w:p>
    <w:p w14:paraId="2A392AB2" w14:textId="77777777" w:rsidR="008B7F11" w:rsidRPr="008B7F11" w:rsidRDefault="008B7F11" w:rsidP="008B7F11">
      <w:pPr>
        <w:numPr>
          <w:ilvl w:val="0"/>
          <w:numId w:val="5"/>
        </w:numPr>
        <w:rPr>
          <w:rFonts w:cs="Arial"/>
          <w:sz w:val="28"/>
        </w:rPr>
      </w:pPr>
      <w:r w:rsidRPr="008B7F11">
        <w:rPr>
          <w:rFonts w:cs="Arial"/>
          <w:sz w:val="28"/>
        </w:rPr>
        <w:t>Staffing structure and expertise</w:t>
      </w:r>
    </w:p>
    <w:p w14:paraId="6E27B804" w14:textId="77777777" w:rsidR="008B7F11" w:rsidRPr="008B7F11" w:rsidRDefault="008B7F11" w:rsidP="008B7F11">
      <w:pPr>
        <w:numPr>
          <w:ilvl w:val="0"/>
          <w:numId w:val="5"/>
        </w:numPr>
        <w:rPr>
          <w:rFonts w:cs="Arial"/>
          <w:sz w:val="28"/>
        </w:rPr>
      </w:pPr>
      <w:r w:rsidRPr="008B7F11">
        <w:rPr>
          <w:rFonts w:cs="Arial"/>
          <w:sz w:val="28"/>
        </w:rPr>
        <w:t>Infrastructure (e.g., facilities, systems, partnerships)</w:t>
      </w:r>
    </w:p>
    <w:p w14:paraId="04CB6AFE" w14:textId="77777777" w:rsidR="008B7F11" w:rsidRPr="008B7F11" w:rsidRDefault="008B7F11" w:rsidP="008B7F11">
      <w:pPr>
        <w:numPr>
          <w:ilvl w:val="0"/>
          <w:numId w:val="5"/>
        </w:numPr>
        <w:rPr>
          <w:rFonts w:cs="Arial"/>
          <w:sz w:val="28"/>
        </w:rPr>
      </w:pPr>
      <w:r w:rsidRPr="008B7F11">
        <w:rPr>
          <w:rFonts w:cs="Arial"/>
          <w:sz w:val="28"/>
        </w:rPr>
        <w:t>Experience with federal or HUD funding (if applicable)</w:t>
      </w:r>
    </w:p>
    <w:p w14:paraId="0AD4375E" w14:textId="5B37861D" w:rsidR="008B7F11" w:rsidRPr="008B7F11" w:rsidRDefault="008B7F11" w:rsidP="008B7F11">
      <w:pPr>
        <w:rPr>
          <w:rFonts w:cs="Arial"/>
          <w:sz w:val="28"/>
        </w:rPr>
      </w:pPr>
    </w:p>
    <w:p w14:paraId="0A5CC142" w14:textId="77777777" w:rsidR="008B7F11" w:rsidRPr="008B7F11" w:rsidRDefault="008B7F11" w:rsidP="008B7F11">
      <w:pPr>
        <w:rPr>
          <w:rFonts w:cs="Arial"/>
          <w:b/>
          <w:bCs/>
          <w:sz w:val="28"/>
        </w:rPr>
      </w:pPr>
      <w:r w:rsidRPr="008B7F11">
        <w:rPr>
          <w:rFonts w:cs="Arial"/>
          <w:b/>
          <w:bCs/>
          <w:sz w:val="28"/>
        </w:rPr>
        <w:t>4. Flexibility and Responsiveness</w:t>
      </w:r>
    </w:p>
    <w:p w14:paraId="236EA59E" w14:textId="77777777" w:rsidR="008B7F11" w:rsidRPr="008B7F11" w:rsidRDefault="008B7F11" w:rsidP="008B7F11">
      <w:pPr>
        <w:rPr>
          <w:rFonts w:cs="Arial"/>
          <w:sz w:val="28"/>
        </w:rPr>
      </w:pPr>
      <w:r w:rsidRPr="008B7F11">
        <w:rPr>
          <w:rFonts w:cs="Arial"/>
          <w:sz w:val="28"/>
        </w:rPr>
        <w:t>Describe your agency’s ability to:</w:t>
      </w:r>
    </w:p>
    <w:p w14:paraId="66D4716B" w14:textId="77777777" w:rsidR="008B7F11" w:rsidRPr="008B7F11" w:rsidRDefault="008B7F11" w:rsidP="008B7F11">
      <w:pPr>
        <w:numPr>
          <w:ilvl w:val="0"/>
          <w:numId w:val="6"/>
        </w:numPr>
        <w:rPr>
          <w:rFonts w:cs="Arial"/>
          <w:sz w:val="28"/>
        </w:rPr>
      </w:pPr>
      <w:r w:rsidRPr="008B7F11">
        <w:rPr>
          <w:rFonts w:cs="Arial"/>
          <w:sz w:val="28"/>
        </w:rPr>
        <w:t>Adapt or pivot existing programming</w:t>
      </w:r>
    </w:p>
    <w:p w14:paraId="7F0FF999" w14:textId="77777777" w:rsidR="008B7F11" w:rsidRPr="008B7F11" w:rsidRDefault="008B7F11" w:rsidP="008B7F11">
      <w:pPr>
        <w:numPr>
          <w:ilvl w:val="0"/>
          <w:numId w:val="6"/>
        </w:numPr>
        <w:rPr>
          <w:rFonts w:cs="Arial"/>
          <w:sz w:val="28"/>
        </w:rPr>
      </w:pPr>
      <w:r w:rsidRPr="008B7F11">
        <w:rPr>
          <w:rFonts w:cs="Arial"/>
          <w:sz w:val="28"/>
        </w:rPr>
        <w:t>Develop new programming in response to HUD priorities</w:t>
      </w:r>
    </w:p>
    <w:p w14:paraId="22E759B8" w14:textId="77777777" w:rsidR="008B7F11" w:rsidRPr="008B7F11" w:rsidRDefault="008B7F11" w:rsidP="008B7F11">
      <w:pPr>
        <w:numPr>
          <w:ilvl w:val="0"/>
          <w:numId w:val="6"/>
        </w:numPr>
        <w:rPr>
          <w:rFonts w:cs="Arial"/>
          <w:sz w:val="28"/>
        </w:rPr>
      </w:pPr>
      <w:r w:rsidRPr="008B7F11">
        <w:rPr>
          <w:rFonts w:cs="Arial"/>
          <w:sz w:val="28"/>
        </w:rPr>
        <w:t>Respond to evolving funding requirements and expectations</w:t>
      </w:r>
    </w:p>
    <w:p w14:paraId="2069BA7E" w14:textId="7C20FE1E" w:rsidR="008B7F11" w:rsidRPr="008B7F11" w:rsidRDefault="008B7F11" w:rsidP="008B7F11">
      <w:pPr>
        <w:rPr>
          <w:rFonts w:cs="Arial"/>
          <w:sz w:val="28"/>
        </w:rPr>
      </w:pPr>
    </w:p>
    <w:p w14:paraId="132434AA" w14:textId="77777777" w:rsidR="008B7F11" w:rsidRPr="008B7F11" w:rsidRDefault="008B7F11" w:rsidP="008B7F11">
      <w:pPr>
        <w:rPr>
          <w:rFonts w:cs="Arial"/>
          <w:b/>
          <w:bCs/>
          <w:sz w:val="28"/>
        </w:rPr>
      </w:pPr>
      <w:r w:rsidRPr="008B7F11">
        <w:rPr>
          <w:rFonts w:cs="Arial"/>
          <w:b/>
          <w:bCs/>
          <w:sz w:val="28"/>
        </w:rPr>
        <w:t>5. Partnerships, Target Populations, and Innovation</w:t>
      </w:r>
    </w:p>
    <w:p w14:paraId="6F051CC5" w14:textId="77777777" w:rsidR="008B7F11" w:rsidRPr="008B7F11" w:rsidRDefault="008B7F11" w:rsidP="008B7F11">
      <w:pPr>
        <w:rPr>
          <w:rFonts w:cs="Arial"/>
          <w:sz w:val="28"/>
        </w:rPr>
      </w:pPr>
      <w:r w:rsidRPr="008B7F11">
        <w:rPr>
          <w:rFonts w:cs="Arial"/>
          <w:sz w:val="28"/>
        </w:rPr>
        <w:t>Please outline any of the following relevant to your proposed project:</w:t>
      </w:r>
    </w:p>
    <w:p w14:paraId="322DA88E" w14:textId="77777777" w:rsidR="008B7F11" w:rsidRPr="008B7F11" w:rsidRDefault="008B7F11" w:rsidP="008B7F11">
      <w:pPr>
        <w:numPr>
          <w:ilvl w:val="0"/>
          <w:numId w:val="7"/>
        </w:numPr>
        <w:rPr>
          <w:rFonts w:cs="Arial"/>
          <w:sz w:val="28"/>
        </w:rPr>
      </w:pPr>
      <w:r w:rsidRPr="008B7F11">
        <w:rPr>
          <w:rFonts w:cs="Arial"/>
          <w:sz w:val="28"/>
        </w:rPr>
        <w:t>Planned or existing partnerships:</w:t>
      </w:r>
    </w:p>
    <w:p w14:paraId="1CA81426" w14:textId="77777777" w:rsidR="008B7F11" w:rsidRPr="008B7F11" w:rsidRDefault="008B7F11" w:rsidP="008B7F11">
      <w:pPr>
        <w:numPr>
          <w:ilvl w:val="0"/>
          <w:numId w:val="7"/>
        </w:numPr>
        <w:rPr>
          <w:rFonts w:cs="Arial"/>
          <w:sz w:val="28"/>
        </w:rPr>
      </w:pPr>
      <w:r w:rsidRPr="008B7F11">
        <w:rPr>
          <w:rFonts w:cs="Arial"/>
          <w:sz w:val="28"/>
        </w:rPr>
        <w:t>Target population(s):</w:t>
      </w:r>
    </w:p>
    <w:p w14:paraId="7719B0FF" w14:textId="77777777" w:rsidR="008B7F11" w:rsidRPr="008B7F11" w:rsidRDefault="008B7F11" w:rsidP="008B7F11">
      <w:pPr>
        <w:numPr>
          <w:ilvl w:val="0"/>
          <w:numId w:val="7"/>
        </w:numPr>
        <w:rPr>
          <w:rFonts w:cs="Arial"/>
          <w:sz w:val="28"/>
        </w:rPr>
      </w:pPr>
      <w:r w:rsidRPr="008B7F11">
        <w:rPr>
          <w:rFonts w:cs="Arial"/>
          <w:sz w:val="28"/>
        </w:rPr>
        <w:t>Innovative approaches or program elements:</w:t>
      </w:r>
    </w:p>
    <w:p w14:paraId="2FA81382" w14:textId="77777777" w:rsidR="008B7F11" w:rsidRPr="008B7F11" w:rsidRDefault="008B7F11" w:rsidP="008B7F11">
      <w:pPr>
        <w:rPr>
          <w:rFonts w:cs="Arial"/>
          <w:sz w:val="28"/>
        </w:rPr>
      </w:pPr>
      <w:r w:rsidRPr="008B7F11">
        <w:rPr>
          <w:rFonts w:cs="Arial"/>
          <w:i/>
          <w:iCs/>
          <w:sz w:val="28"/>
        </w:rPr>
        <w:t>(Examples: specialized services, new service models, culturally responsive approaches, etc.)</w:t>
      </w:r>
    </w:p>
    <w:p w14:paraId="5E013938" w14:textId="18C1C135" w:rsidR="008B7F11" w:rsidRPr="008B7F11" w:rsidRDefault="008B7F11" w:rsidP="008B7F11">
      <w:pPr>
        <w:rPr>
          <w:rFonts w:cs="Arial"/>
          <w:sz w:val="28"/>
        </w:rPr>
      </w:pPr>
    </w:p>
    <w:p w14:paraId="6FFCEEC2" w14:textId="77777777" w:rsidR="008B7F11" w:rsidRPr="008B7F11" w:rsidRDefault="008B7F11" w:rsidP="008B7F11">
      <w:pPr>
        <w:rPr>
          <w:rFonts w:cs="Arial"/>
          <w:b/>
          <w:bCs/>
          <w:sz w:val="28"/>
        </w:rPr>
      </w:pPr>
      <w:r w:rsidRPr="008B7F11">
        <w:rPr>
          <w:rFonts w:cs="Arial"/>
          <w:b/>
          <w:bCs/>
          <w:sz w:val="28"/>
        </w:rPr>
        <w:t>Additional Information (Optional)</w:t>
      </w:r>
    </w:p>
    <w:p w14:paraId="55608B60" w14:textId="77777777" w:rsidR="008B7F11" w:rsidRPr="008B7F11" w:rsidRDefault="008B7F11" w:rsidP="008B7F11">
      <w:pPr>
        <w:rPr>
          <w:rFonts w:cs="Arial"/>
          <w:sz w:val="28"/>
        </w:rPr>
      </w:pPr>
      <w:r w:rsidRPr="008B7F11">
        <w:rPr>
          <w:rFonts w:cs="Arial"/>
          <w:sz w:val="28"/>
        </w:rPr>
        <w:t>Provide any additional details you would like the CoC to consider during the planning process.</w:t>
      </w:r>
    </w:p>
    <w:p w14:paraId="73CFC84D" w14:textId="5C1DCEEA" w:rsidR="008B7F11" w:rsidRPr="008B7F11" w:rsidRDefault="008B7F11" w:rsidP="008B7F11">
      <w:pPr>
        <w:rPr>
          <w:rFonts w:cs="Arial"/>
          <w:sz w:val="28"/>
        </w:rPr>
      </w:pPr>
    </w:p>
    <w:p w14:paraId="0544176E" w14:textId="77777777" w:rsidR="008B7F11" w:rsidRPr="008B7F11" w:rsidRDefault="008B7F11" w:rsidP="008B7F11">
      <w:pPr>
        <w:rPr>
          <w:rFonts w:cs="Arial"/>
          <w:b/>
          <w:bCs/>
          <w:sz w:val="28"/>
        </w:rPr>
      </w:pPr>
      <w:r w:rsidRPr="008B7F11">
        <w:rPr>
          <w:rFonts w:cs="Arial"/>
          <w:b/>
          <w:bCs/>
          <w:sz w:val="28"/>
        </w:rPr>
        <w:t>Acknowledgment</w:t>
      </w:r>
    </w:p>
    <w:p w14:paraId="20438857" w14:textId="77777777" w:rsidR="008B7F11" w:rsidRPr="008B7F11" w:rsidRDefault="008B7F11" w:rsidP="008B7F11">
      <w:pPr>
        <w:rPr>
          <w:rFonts w:cs="Arial"/>
          <w:sz w:val="28"/>
        </w:rPr>
      </w:pPr>
      <w:r w:rsidRPr="008B7F11">
        <w:rPr>
          <w:rFonts w:cs="Arial"/>
          <w:sz w:val="28"/>
        </w:rPr>
        <w:t>Submission of this Letter of Intent is non-binding and is intended solely to assist the Continuum of Care in planning and assessing community readiness for the FY 2026 competition.</w:t>
      </w:r>
    </w:p>
    <w:p w14:paraId="59D23FFB" w14:textId="7E97DDD7" w:rsidR="008B7F11" w:rsidRPr="008B7F11" w:rsidRDefault="008B7F11" w:rsidP="008B7F11">
      <w:pPr>
        <w:rPr>
          <w:rFonts w:cs="Arial"/>
          <w:sz w:val="28"/>
        </w:rPr>
      </w:pPr>
    </w:p>
    <w:p w14:paraId="71ED59DF" w14:textId="77777777" w:rsidR="008B7F11" w:rsidRPr="008B7F11" w:rsidRDefault="008B7F11" w:rsidP="008B7F11">
      <w:pPr>
        <w:rPr>
          <w:rFonts w:cs="Arial"/>
          <w:b/>
          <w:bCs/>
          <w:sz w:val="28"/>
        </w:rPr>
      </w:pPr>
      <w:r w:rsidRPr="008B7F11">
        <w:rPr>
          <w:rFonts w:cs="Arial"/>
          <w:b/>
          <w:bCs/>
          <w:sz w:val="28"/>
        </w:rPr>
        <w:t>Questions</w:t>
      </w:r>
    </w:p>
    <w:p w14:paraId="399DAA1C" w14:textId="17B44004" w:rsidR="008B7F11" w:rsidRPr="008B7F11" w:rsidRDefault="008B7F11" w:rsidP="008B7F11">
      <w:pPr>
        <w:rPr>
          <w:rFonts w:cs="Arial"/>
          <w:sz w:val="28"/>
        </w:rPr>
      </w:pPr>
      <w:r w:rsidRPr="008B7F11">
        <w:rPr>
          <w:rFonts w:cs="Arial"/>
          <w:sz w:val="28"/>
        </w:rPr>
        <w:t>Please direct any questions to:</w:t>
      </w:r>
      <w:r w:rsidRPr="008B7F11">
        <w:rPr>
          <w:rFonts w:cs="Arial"/>
          <w:sz w:val="28"/>
        </w:rPr>
        <w:br/>
        <w:t>FY2026HUDPreapplication@summitcoc.org</w:t>
      </w:r>
    </w:p>
    <w:p w14:paraId="75F7FBFE" w14:textId="77777777" w:rsidR="004C7A63" w:rsidRPr="00C557FB" w:rsidRDefault="004C7A63" w:rsidP="008B7F11">
      <w:pPr>
        <w:rPr>
          <w:rFonts w:cs="Arial"/>
          <w:sz w:val="28"/>
        </w:rPr>
      </w:pPr>
    </w:p>
    <w:sectPr w:rsidR="004C7A63" w:rsidRPr="00C557FB">
      <w:footerReference w:type="default" r:id="rId21"/>
      <w:headerReference w:type="first" r:id="rId22"/>
      <w:type w:val="continuous"/>
      <w:pgSz w:w="12240" w:h="15840" w:code="1"/>
      <w:pgMar w:top="1080" w:right="1080" w:bottom="720" w:left="180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9A7F" w14:textId="77777777" w:rsidR="002E0540" w:rsidRDefault="002E0540">
      <w:r>
        <w:separator/>
      </w:r>
    </w:p>
  </w:endnote>
  <w:endnote w:type="continuationSeparator" w:id="0">
    <w:p w14:paraId="55B8E1FC" w14:textId="77777777" w:rsidR="002E0540" w:rsidRDefault="002E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2F0E32" w14:paraId="4A531364" w14:textId="77777777" w:rsidTr="4A2F0E32">
      <w:trPr>
        <w:trHeight w:val="300"/>
      </w:trPr>
      <w:tc>
        <w:tcPr>
          <w:tcW w:w="3120" w:type="dxa"/>
        </w:tcPr>
        <w:p w14:paraId="2275FFD9" w14:textId="5B643B07" w:rsidR="4A2F0E32" w:rsidRDefault="4A2F0E32" w:rsidP="4A2F0E32">
          <w:pPr>
            <w:pStyle w:val="Header"/>
            <w:ind w:left="-115"/>
          </w:pPr>
        </w:p>
      </w:tc>
      <w:tc>
        <w:tcPr>
          <w:tcW w:w="3120" w:type="dxa"/>
        </w:tcPr>
        <w:p w14:paraId="5CAC9982" w14:textId="014052B8" w:rsidR="4A2F0E32" w:rsidRDefault="4A2F0E32" w:rsidP="4A2F0E32">
          <w:pPr>
            <w:pStyle w:val="Header"/>
            <w:jc w:val="center"/>
          </w:pPr>
        </w:p>
      </w:tc>
      <w:tc>
        <w:tcPr>
          <w:tcW w:w="3120" w:type="dxa"/>
        </w:tcPr>
        <w:p w14:paraId="5131178D" w14:textId="748EED68" w:rsidR="4A2F0E32" w:rsidRDefault="4A2F0E32" w:rsidP="4A2F0E32">
          <w:pPr>
            <w:pStyle w:val="Header"/>
            <w:ind w:right="-115"/>
            <w:jc w:val="right"/>
          </w:pPr>
        </w:p>
      </w:tc>
    </w:tr>
  </w:tbl>
  <w:p w14:paraId="0C9A69B0" w14:textId="123EB7FE" w:rsidR="4A2F0E32" w:rsidRDefault="4A2F0E32" w:rsidP="4A2F0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116D" w14:textId="77777777" w:rsidR="00CF5EC4" w:rsidRDefault="00CF5EC4">
    <w:pPr>
      <w:pStyle w:val="Footer"/>
      <w:pBdr>
        <w:bottom w:val="single" w:sz="12" w:space="1" w:color="auto"/>
      </w:pBdr>
      <w:jc w:val="center"/>
      <w:rPr>
        <w:rFonts w:ascii="Lucida Sans" w:hAnsi="Lucida Sans"/>
        <w:i/>
        <w:iCs/>
      </w:rPr>
    </w:pPr>
  </w:p>
  <w:p w14:paraId="37A04DC0" w14:textId="77777777" w:rsidR="00CF5EC4" w:rsidRDefault="00CF5EC4">
    <w:pPr>
      <w:pStyle w:val="Footer"/>
      <w:jc w:val="center"/>
      <w:rPr>
        <w:rFonts w:ascii="Lucida Sans" w:hAnsi="Lucida Sans"/>
        <w:i/>
        <w:iCs/>
      </w:rPr>
    </w:pPr>
  </w:p>
  <w:p w14:paraId="1BD39FB6" w14:textId="77777777" w:rsidR="00CF5EC4" w:rsidRDefault="00CF5EC4">
    <w:pPr>
      <w:pStyle w:val="Footer"/>
      <w:jc w:val="center"/>
      <w:rPr>
        <w:i/>
        <w:iCs/>
      </w:rPr>
    </w:pPr>
    <w:r>
      <w:rPr>
        <w:rFonts w:ascii="Lucida Sans" w:hAnsi="Lucida Sans"/>
        <w:i/>
        <w:iCs/>
      </w:rPr>
      <w:t>a collaboration of agencies working together for the homeless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2F0E32" w14:paraId="46CC6171" w14:textId="77777777" w:rsidTr="4A2F0E32">
      <w:trPr>
        <w:trHeight w:val="300"/>
      </w:trPr>
      <w:tc>
        <w:tcPr>
          <w:tcW w:w="3120" w:type="dxa"/>
        </w:tcPr>
        <w:p w14:paraId="5DE9AB2F" w14:textId="3CB5BBCD" w:rsidR="4A2F0E32" w:rsidRDefault="4A2F0E32" w:rsidP="4A2F0E32">
          <w:pPr>
            <w:pStyle w:val="Header"/>
            <w:ind w:left="-115"/>
          </w:pPr>
        </w:p>
      </w:tc>
      <w:tc>
        <w:tcPr>
          <w:tcW w:w="3120" w:type="dxa"/>
        </w:tcPr>
        <w:p w14:paraId="1A6E5195" w14:textId="3FE6630D" w:rsidR="4A2F0E32" w:rsidRDefault="4A2F0E32" w:rsidP="4A2F0E32">
          <w:pPr>
            <w:pStyle w:val="Header"/>
            <w:jc w:val="center"/>
          </w:pPr>
        </w:p>
      </w:tc>
      <w:tc>
        <w:tcPr>
          <w:tcW w:w="3120" w:type="dxa"/>
        </w:tcPr>
        <w:p w14:paraId="4EF5326F" w14:textId="0576E51B" w:rsidR="4A2F0E32" w:rsidRDefault="4A2F0E32" w:rsidP="4A2F0E32">
          <w:pPr>
            <w:pStyle w:val="Header"/>
            <w:ind w:right="-115"/>
            <w:jc w:val="right"/>
          </w:pPr>
        </w:p>
      </w:tc>
    </w:tr>
  </w:tbl>
  <w:p w14:paraId="17ABEBD7" w14:textId="2839B111" w:rsidR="4A2F0E32" w:rsidRDefault="4A2F0E32" w:rsidP="4A2F0E3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2F0E32" w14:paraId="4CCF9D94" w14:textId="77777777" w:rsidTr="4A2F0E32">
      <w:trPr>
        <w:trHeight w:val="300"/>
      </w:trPr>
      <w:tc>
        <w:tcPr>
          <w:tcW w:w="3120" w:type="dxa"/>
        </w:tcPr>
        <w:p w14:paraId="4E388F67" w14:textId="133B931B" w:rsidR="4A2F0E32" w:rsidRDefault="4A2F0E32" w:rsidP="4A2F0E32">
          <w:pPr>
            <w:pStyle w:val="Header"/>
            <w:ind w:left="-115"/>
          </w:pPr>
        </w:p>
      </w:tc>
      <w:tc>
        <w:tcPr>
          <w:tcW w:w="3120" w:type="dxa"/>
        </w:tcPr>
        <w:p w14:paraId="62F28400" w14:textId="7D856D62" w:rsidR="4A2F0E32" w:rsidRDefault="4A2F0E32" w:rsidP="4A2F0E32">
          <w:pPr>
            <w:pStyle w:val="Header"/>
            <w:jc w:val="center"/>
          </w:pPr>
        </w:p>
      </w:tc>
      <w:tc>
        <w:tcPr>
          <w:tcW w:w="3120" w:type="dxa"/>
        </w:tcPr>
        <w:p w14:paraId="24E4EBC7" w14:textId="750A18E5" w:rsidR="4A2F0E32" w:rsidRDefault="4A2F0E32" w:rsidP="4A2F0E32">
          <w:pPr>
            <w:pStyle w:val="Header"/>
            <w:ind w:right="-115"/>
            <w:jc w:val="right"/>
          </w:pPr>
        </w:p>
      </w:tc>
    </w:tr>
  </w:tbl>
  <w:p w14:paraId="5D48EE08" w14:textId="0A7822F8" w:rsidR="4A2F0E32" w:rsidRDefault="4A2F0E32" w:rsidP="4A2F0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53B5" w14:textId="77777777" w:rsidR="002E0540" w:rsidRDefault="002E0540">
      <w:r>
        <w:separator/>
      </w:r>
    </w:p>
  </w:footnote>
  <w:footnote w:type="continuationSeparator" w:id="0">
    <w:p w14:paraId="546DA5B1" w14:textId="77777777" w:rsidR="002E0540" w:rsidRDefault="002E0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CBF1" w14:textId="77777777" w:rsidR="00CF5EC4" w:rsidRDefault="00000000">
    <w:pPr>
      <w:pStyle w:val="Heading1"/>
      <w:rPr>
        <w:sz w:val="22"/>
      </w:rPr>
    </w:pPr>
    <w:r>
      <w:rPr>
        <w:noProof/>
      </w:rPr>
      <w:object w:dxaOrig="6820" w:dyaOrig="6450" w14:anchorId="424BF1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pt;margin-top:-4pt;width:63pt;height:57.45pt;z-index:251658240">
          <v:imagedata r:id="rId1" o:title=""/>
        </v:shape>
        <o:OLEObject Type="Embed" ProgID="MS_ClipArt_Gallery.5" ShapeID="_x0000_s1025" DrawAspect="Content" ObjectID="_1843204332" r:id="rId2"/>
      </w:object>
    </w:r>
    <w:r w:rsidR="00CF5EC4">
      <w:rPr>
        <w:sz w:val="22"/>
      </w:rPr>
      <w:t>Continuum of Care for the Homeless of Summit County</w:t>
    </w:r>
  </w:p>
  <w:p w14:paraId="6A049425" w14:textId="77777777" w:rsidR="00CF5EC4" w:rsidRDefault="00CF5EC4">
    <w:pPr>
      <w:jc w:val="right"/>
      <w:rPr>
        <w:rFonts w:ascii="Lucida Sans" w:hAnsi="Lucida Sans"/>
        <w:b/>
        <w:sz w:val="22"/>
      </w:rPr>
    </w:pPr>
  </w:p>
  <w:p w14:paraId="4CB4471A" w14:textId="77777777" w:rsidR="00CF5EC4" w:rsidRDefault="00CF5EC4">
    <w:pPr>
      <w:jc w:val="right"/>
      <w:rPr>
        <w:rStyle w:val="PageNumber"/>
        <w:rFonts w:ascii="Lucida Sans" w:hAnsi="Lucida Sans"/>
        <w:sz w:val="22"/>
      </w:rPr>
    </w:pPr>
    <w:r>
      <w:rPr>
        <w:rFonts w:ascii="Lucida Sans" w:hAnsi="Lucida Sans"/>
        <w:bCs/>
        <w:sz w:val="22"/>
      </w:rPr>
      <w:t xml:space="preserve">Page </w:t>
    </w:r>
    <w:r>
      <w:rPr>
        <w:rStyle w:val="PageNumber"/>
        <w:rFonts w:ascii="Lucida Sans" w:hAnsi="Lucida Sans"/>
        <w:sz w:val="22"/>
      </w:rPr>
      <w:fldChar w:fldCharType="begin"/>
    </w:r>
    <w:r>
      <w:rPr>
        <w:rStyle w:val="PageNumber"/>
        <w:rFonts w:ascii="Lucida Sans" w:hAnsi="Lucida Sans"/>
        <w:sz w:val="22"/>
      </w:rPr>
      <w:instrText xml:space="preserve"> PAGE </w:instrText>
    </w:r>
    <w:r>
      <w:rPr>
        <w:rStyle w:val="PageNumber"/>
        <w:rFonts w:ascii="Lucida Sans" w:hAnsi="Lucida Sans"/>
        <w:sz w:val="22"/>
      </w:rPr>
      <w:fldChar w:fldCharType="separate"/>
    </w:r>
    <w:r w:rsidR="00591913">
      <w:rPr>
        <w:rStyle w:val="PageNumber"/>
        <w:rFonts w:ascii="Lucida Sans" w:hAnsi="Lucida Sans"/>
        <w:noProof/>
        <w:sz w:val="22"/>
      </w:rPr>
      <w:t>2</w:t>
    </w:r>
    <w:r>
      <w:rPr>
        <w:rStyle w:val="PageNumber"/>
        <w:rFonts w:ascii="Lucida Sans" w:hAnsi="Lucida Sans"/>
        <w:sz w:val="22"/>
      </w:rPr>
      <w:fldChar w:fldCharType="end"/>
    </w:r>
  </w:p>
  <w:p w14:paraId="3B188D5B" w14:textId="77777777" w:rsidR="00CF5EC4" w:rsidRDefault="00CF5EC4">
    <w:pPr>
      <w:pBdr>
        <w:bottom w:val="single" w:sz="12" w:space="1" w:color="auto"/>
      </w:pBdr>
      <w:jc w:val="right"/>
      <w:rPr>
        <w:rStyle w:val="PageNumber"/>
        <w:rFonts w:ascii="Lucida Sans" w:hAnsi="Lucida Sans"/>
        <w:sz w:val="22"/>
      </w:rPr>
    </w:pPr>
  </w:p>
  <w:p w14:paraId="37F3BEE4" w14:textId="77777777" w:rsidR="00CF5EC4" w:rsidRDefault="00CF5EC4">
    <w:pPr>
      <w:jc w:val="right"/>
      <w:rPr>
        <w:rFonts w:ascii="Lucida Sans" w:hAnsi="Lucida Sans"/>
        <w:bCs/>
        <w:sz w:val="22"/>
      </w:rPr>
    </w:pPr>
  </w:p>
  <w:p w14:paraId="1CEEFAB6" w14:textId="77777777" w:rsidR="00CF5EC4" w:rsidRDefault="00CF5EC4">
    <w:pPr>
      <w:pStyle w:val="Head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2F0E32" w14:paraId="52E03B2A" w14:textId="77777777" w:rsidTr="4A2F0E32">
      <w:trPr>
        <w:trHeight w:val="300"/>
      </w:trPr>
      <w:tc>
        <w:tcPr>
          <w:tcW w:w="3120" w:type="dxa"/>
        </w:tcPr>
        <w:p w14:paraId="466C2F19" w14:textId="433F379E" w:rsidR="4A2F0E32" w:rsidRDefault="4A2F0E32" w:rsidP="4A2F0E32">
          <w:pPr>
            <w:pStyle w:val="Header"/>
            <w:ind w:left="-115"/>
          </w:pPr>
        </w:p>
      </w:tc>
      <w:tc>
        <w:tcPr>
          <w:tcW w:w="3120" w:type="dxa"/>
        </w:tcPr>
        <w:p w14:paraId="446578B2" w14:textId="66676A01" w:rsidR="4A2F0E32" w:rsidRDefault="4A2F0E32" w:rsidP="4A2F0E32">
          <w:pPr>
            <w:pStyle w:val="Header"/>
            <w:jc w:val="center"/>
          </w:pPr>
        </w:p>
      </w:tc>
      <w:tc>
        <w:tcPr>
          <w:tcW w:w="3120" w:type="dxa"/>
        </w:tcPr>
        <w:p w14:paraId="18CE6AA7" w14:textId="6AD0E19B" w:rsidR="4A2F0E32" w:rsidRDefault="4A2F0E32" w:rsidP="4A2F0E32">
          <w:pPr>
            <w:pStyle w:val="Header"/>
            <w:ind w:right="-115"/>
            <w:jc w:val="right"/>
          </w:pPr>
        </w:p>
      </w:tc>
    </w:tr>
  </w:tbl>
  <w:p w14:paraId="75CDE44C" w14:textId="74EFEA1D" w:rsidR="4A2F0E32" w:rsidRDefault="4A2F0E32" w:rsidP="4A2F0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2F0E32" w14:paraId="0C272434" w14:textId="77777777" w:rsidTr="4A2F0E32">
      <w:trPr>
        <w:trHeight w:val="300"/>
      </w:trPr>
      <w:tc>
        <w:tcPr>
          <w:tcW w:w="3120" w:type="dxa"/>
        </w:tcPr>
        <w:p w14:paraId="28A5DE93" w14:textId="102F0117" w:rsidR="4A2F0E32" w:rsidRDefault="4A2F0E32" w:rsidP="4A2F0E32">
          <w:pPr>
            <w:pStyle w:val="Header"/>
            <w:ind w:left="-115"/>
          </w:pPr>
        </w:p>
      </w:tc>
      <w:tc>
        <w:tcPr>
          <w:tcW w:w="3120" w:type="dxa"/>
        </w:tcPr>
        <w:p w14:paraId="0ADF6BA2" w14:textId="0A9E6497" w:rsidR="4A2F0E32" w:rsidRDefault="4A2F0E32" w:rsidP="4A2F0E32">
          <w:pPr>
            <w:pStyle w:val="Header"/>
            <w:jc w:val="center"/>
          </w:pPr>
        </w:p>
      </w:tc>
      <w:tc>
        <w:tcPr>
          <w:tcW w:w="3120" w:type="dxa"/>
        </w:tcPr>
        <w:p w14:paraId="40D111B6" w14:textId="412038B3" w:rsidR="4A2F0E32" w:rsidRDefault="4A2F0E32" w:rsidP="4A2F0E32">
          <w:pPr>
            <w:pStyle w:val="Header"/>
            <w:ind w:right="-115"/>
            <w:jc w:val="right"/>
          </w:pPr>
        </w:p>
      </w:tc>
    </w:tr>
  </w:tbl>
  <w:p w14:paraId="357DF9E5" w14:textId="1DBF141C" w:rsidR="4A2F0E32" w:rsidRDefault="4A2F0E32" w:rsidP="4A2F0E3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2F0E32" w14:paraId="3A3636B6" w14:textId="77777777" w:rsidTr="4A2F0E32">
      <w:trPr>
        <w:trHeight w:val="300"/>
      </w:trPr>
      <w:tc>
        <w:tcPr>
          <w:tcW w:w="3120" w:type="dxa"/>
        </w:tcPr>
        <w:p w14:paraId="16E1AF7B" w14:textId="4EA6771C" w:rsidR="4A2F0E32" w:rsidRDefault="4A2F0E32" w:rsidP="4A2F0E32">
          <w:pPr>
            <w:pStyle w:val="Header"/>
            <w:ind w:left="-115"/>
          </w:pPr>
        </w:p>
      </w:tc>
      <w:tc>
        <w:tcPr>
          <w:tcW w:w="3120" w:type="dxa"/>
        </w:tcPr>
        <w:p w14:paraId="60D3F284" w14:textId="53770D3B" w:rsidR="4A2F0E32" w:rsidRDefault="4A2F0E32" w:rsidP="4A2F0E32">
          <w:pPr>
            <w:pStyle w:val="Header"/>
            <w:jc w:val="center"/>
          </w:pPr>
        </w:p>
      </w:tc>
      <w:tc>
        <w:tcPr>
          <w:tcW w:w="3120" w:type="dxa"/>
        </w:tcPr>
        <w:p w14:paraId="43942B93" w14:textId="0C6472B6" w:rsidR="4A2F0E32" w:rsidRDefault="4A2F0E32" w:rsidP="4A2F0E32">
          <w:pPr>
            <w:pStyle w:val="Header"/>
            <w:ind w:right="-115"/>
            <w:jc w:val="right"/>
          </w:pPr>
        </w:p>
      </w:tc>
    </w:tr>
  </w:tbl>
  <w:p w14:paraId="56C3D39D" w14:textId="4740BA76" w:rsidR="4A2F0E32" w:rsidRDefault="4A2F0E32" w:rsidP="4A2F0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63B"/>
    <w:multiLevelType w:val="multilevel"/>
    <w:tmpl w:val="7372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A4242"/>
    <w:multiLevelType w:val="multilevel"/>
    <w:tmpl w:val="1D4E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76A10"/>
    <w:multiLevelType w:val="multilevel"/>
    <w:tmpl w:val="5D00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B0CAF"/>
    <w:multiLevelType w:val="hybridMultilevel"/>
    <w:tmpl w:val="A9164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80A3D"/>
    <w:multiLevelType w:val="multilevel"/>
    <w:tmpl w:val="D938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22667"/>
    <w:multiLevelType w:val="multilevel"/>
    <w:tmpl w:val="DD3E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51EA2"/>
    <w:multiLevelType w:val="hybridMultilevel"/>
    <w:tmpl w:val="0804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634441">
    <w:abstractNumId w:val="6"/>
  </w:num>
  <w:num w:numId="2" w16cid:durableId="773788878">
    <w:abstractNumId w:val="3"/>
  </w:num>
  <w:num w:numId="3" w16cid:durableId="1095322695">
    <w:abstractNumId w:val="0"/>
  </w:num>
  <w:num w:numId="4" w16cid:durableId="1214197084">
    <w:abstractNumId w:val="1"/>
  </w:num>
  <w:num w:numId="5" w16cid:durableId="1374303262">
    <w:abstractNumId w:val="4"/>
  </w:num>
  <w:num w:numId="6" w16cid:durableId="952708270">
    <w:abstractNumId w:val="2"/>
  </w:num>
  <w:num w:numId="7" w16cid:durableId="1314484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49"/>
    <w:rsid w:val="00030E8F"/>
    <w:rsid w:val="0004684E"/>
    <w:rsid w:val="0006192F"/>
    <w:rsid w:val="00063C10"/>
    <w:rsid w:val="0007048D"/>
    <w:rsid w:val="000714CC"/>
    <w:rsid w:val="00074146"/>
    <w:rsid w:val="00076B6F"/>
    <w:rsid w:val="0008265D"/>
    <w:rsid w:val="000837F3"/>
    <w:rsid w:val="0009233C"/>
    <w:rsid w:val="000A3020"/>
    <w:rsid w:val="000A41BB"/>
    <w:rsid w:val="000A4B68"/>
    <w:rsid w:val="000A5E2F"/>
    <w:rsid w:val="000B42FE"/>
    <w:rsid w:val="000B75D0"/>
    <w:rsid w:val="000C624C"/>
    <w:rsid w:val="000D65B2"/>
    <w:rsid w:val="000E2BA6"/>
    <w:rsid w:val="000E7F2C"/>
    <w:rsid w:val="000F0C1E"/>
    <w:rsid w:val="000F46B5"/>
    <w:rsid w:val="0010627A"/>
    <w:rsid w:val="00111986"/>
    <w:rsid w:val="00113B1F"/>
    <w:rsid w:val="00120278"/>
    <w:rsid w:val="00154279"/>
    <w:rsid w:val="001570A5"/>
    <w:rsid w:val="00162665"/>
    <w:rsid w:val="00175DFB"/>
    <w:rsid w:val="001762A7"/>
    <w:rsid w:val="00183B19"/>
    <w:rsid w:val="00187CAC"/>
    <w:rsid w:val="001953AE"/>
    <w:rsid w:val="001B17DE"/>
    <w:rsid w:val="001C198D"/>
    <w:rsid w:val="001C3036"/>
    <w:rsid w:val="001C71CC"/>
    <w:rsid w:val="001D46C7"/>
    <w:rsid w:val="001D54B3"/>
    <w:rsid w:val="001E1724"/>
    <w:rsid w:val="001F2716"/>
    <w:rsid w:val="00205403"/>
    <w:rsid w:val="00211ABE"/>
    <w:rsid w:val="00213FC5"/>
    <w:rsid w:val="002156B5"/>
    <w:rsid w:val="002249A9"/>
    <w:rsid w:val="00231E96"/>
    <w:rsid w:val="00232494"/>
    <w:rsid w:val="00242F91"/>
    <w:rsid w:val="00243A96"/>
    <w:rsid w:val="00245F2E"/>
    <w:rsid w:val="00255421"/>
    <w:rsid w:val="00266C6F"/>
    <w:rsid w:val="00283FBF"/>
    <w:rsid w:val="00291F81"/>
    <w:rsid w:val="002C3F19"/>
    <w:rsid w:val="002C5922"/>
    <w:rsid w:val="002D1BC4"/>
    <w:rsid w:val="002D55F8"/>
    <w:rsid w:val="002E0540"/>
    <w:rsid w:val="002E4204"/>
    <w:rsid w:val="002F79D0"/>
    <w:rsid w:val="003229CC"/>
    <w:rsid w:val="00331245"/>
    <w:rsid w:val="00336C9E"/>
    <w:rsid w:val="00337C13"/>
    <w:rsid w:val="00340884"/>
    <w:rsid w:val="0034292A"/>
    <w:rsid w:val="00342D13"/>
    <w:rsid w:val="00352178"/>
    <w:rsid w:val="00357C52"/>
    <w:rsid w:val="003718A3"/>
    <w:rsid w:val="003A1DDE"/>
    <w:rsid w:val="003B1797"/>
    <w:rsid w:val="003D338C"/>
    <w:rsid w:val="003E1CBD"/>
    <w:rsid w:val="003F2775"/>
    <w:rsid w:val="00400C05"/>
    <w:rsid w:val="004014DA"/>
    <w:rsid w:val="0040221C"/>
    <w:rsid w:val="004143AF"/>
    <w:rsid w:val="004179AC"/>
    <w:rsid w:val="0042083B"/>
    <w:rsid w:val="00424861"/>
    <w:rsid w:val="00424A27"/>
    <w:rsid w:val="00433C88"/>
    <w:rsid w:val="00445E75"/>
    <w:rsid w:val="00453272"/>
    <w:rsid w:val="00473ED7"/>
    <w:rsid w:val="00474615"/>
    <w:rsid w:val="004754E2"/>
    <w:rsid w:val="00486586"/>
    <w:rsid w:val="00496E60"/>
    <w:rsid w:val="004A34AF"/>
    <w:rsid w:val="004C1D43"/>
    <w:rsid w:val="004C5B3F"/>
    <w:rsid w:val="004C6658"/>
    <w:rsid w:val="004C7A63"/>
    <w:rsid w:val="004D0451"/>
    <w:rsid w:val="004D5A89"/>
    <w:rsid w:val="00512FC4"/>
    <w:rsid w:val="00514413"/>
    <w:rsid w:val="00527953"/>
    <w:rsid w:val="00540110"/>
    <w:rsid w:val="00563A1D"/>
    <w:rsid w:val="00564E42"/>
    <w:rsid w:val="005845E3"/>
    <w:rsid w:val="00586DAA"/>
    <w:rsid w:val="00591913"/>
    <w:rsid w:val="005A2838"/>
    <w:rsid w:val="005B3626"/>
    <w:rsid w:val="005C0E5B"/>
    <w:rsid w:val="005C3645"/>
    <w:rsid w:val="005D24D3"/>
    <w:rsid w:val="005D3246"/>
    <w:rsid w:val="005E0F6E"/>
    <w:rsid w:val="005E6C4A"/>
    <w:rsid w:val="005E770E"/>
    <w:rsid w:val="005F0A17"/>
    <w:rsid w:val="005F5841"/>
    <w:rsid w:val="0060631F"/>
    <w:rsid w:val="0061081F"/>
    <w:rsid w:val="006152DD"/>
    <w:rsid w:val="00625123"/>
    <w:rsid w:val="00633D8D"/>
    <w:rsid w:val="006370D9"/>
    <w:rsid w:val="00640B07"/>
    <w:rsid w:val="00640F3D"/>
    <w:rsid w:val="0064304F"/>
    <w:rsid w:val="00654629"/>
    <w:rsid w:val="00656A35"/>
    <w:rsid w:val="0067232A"/>
    <w:rsid w:val="00691846"/>
    <w:rsid w:val="006926DD"/>
    <w:rsid w:val="0069420E"/>
    <w:rsid w:val="006B0785"/>
    <w:rsid w:val="006B24DE"/>
    <w:rsid w:val="006C63A8"/>
    <w:rsid w:val="006D66F9"/>
    <w:rsid w:val="006E54B4"/>
    <w:rsid w:val="00716723"/>
    <w:rsid w:val="0073184D"/>
    <w:rsid w:val="00750022"/>
    <w:rsid w:val="007674BA"/>
    <w:rsid w:val="00772040"/>
    <w:rsid w:val="007A0C85"/>
    <w:rsid w:val="007A1AE8"/>
    <w:rsid w:val="007A323A"/>
    <w:rsid w:val="007B6F07"/>
    <w:rsid w:val="007D20F5"/>
    <w:rsid w:val="007D53AA"/>
    <w:rsid w:val="007F5A81"/>
    <w:rsid w:val="007F67A8"/>
    <w:rsid w:val="00813AF2"/>
    <w:rsid w:val="00823228"/>
    <w:rsid w:val="00831677"/>
    <w:rsid w:val="00832601"/>
    <w:rsid w:val="00835344"/>
    <w:rsid w:val="0084018D"/>
    <w:rsid w:val="008416DF"/>
    <w:rsid w:val="00843B29"/>
    <w:rsid w:val="008477B3"/>
    <w:rsid w:val="00854106"/>
    <w:rsid w:val="00862AFB"/>
    <w:rsid w:val="00862D41"/>
    <w:rsid w:val="008705ED"/>
    <w:rsid w:val="00875A42"/>
    <w:rsid w:val="008803BF"/>
    <w:rsid w:val="00880C2F"/>
    <w:rsid w:val="008B2BB4"/>
    <w:rsid w:val="008B7F11"/>
    <w:rsid w:val="008F44DA"/>
    <w:rsid w:val="00901B3C"/>
    <w:rsid w:val="0091167B"/>
    <w:rsid w:val="00912EAE"/>
    <w:rsid w:val="00913B94"/>
    <w:rsid w:val="009223C3"/>
    <w:rsid w:val="00923CF6"/>
    <w:rsid w:val="009249B2"/>
    <w:rsid w:val="00927785"/>
    <w:rsid w:val="009436D0"/>
    <w:rsid w:val="009459D3"/>
    <w:rsid w:val="0095460D"/>
    <w:rsid w:val="00966E03"/>
    <w:rsid w:val="0097687A"/>
    <w:rsid w:val="00980FE0"/>
    <w:rsid w:val="00987764"/>
    <w:rsid w:val="009A5DBE"/>
    <w:rsid w:val="009A5F9E"/>
    <w:rsid w:val="009B5AFB"/>
    <w:rsid w:val="009C1D20"/>
    <w:rsid w:val="009D0ADE"/>
    <w:rsid w:val="009D6910"/>
    <w:rsid w:val="009E1910"/>
    <w:rsid w:val="00A10DF3"/>
    <w:rsid w:val="00A226EE"/>
    <w:rsid w:val="00A302C4"/>
    <w:rsid w:val="00A6346E"/>
    <w:rsid w:val="00A66915"/>
    <w:rsid w:val="00A77484"/>
    <w:rsid w:val="00A77D0C"/>
    <w:rsid w:val="00A84922"/>
    <w:rsid w:val="00A91513"/>
    <w:rsid w:val="00A91949"/>
    <w:rsid w:val="00A97EF4"/>
    <w:rsid w:val="00AB1602"/>
    <w:rsid w:val="00AC030B"/>
    <w:rsid w:val="00AF5684"/>
    <w:rsid w:val="00B130A1"/>
    <w:rsid w:val="00B361C8"/>
    <w:rsid w:val="00B40A7F"/>
    <w:rsid w:val="00B64FDF"/>
    <w:rsid w:val="00B651DC"/>
    <w:rsid w:val="00B6747C"/>
    <w:rsid w:val="00B70660"/>
    <w:rsid w:val="00B720E5"/>
    <w:rsid w:val="00B77C6C"/>
    <w:rsid w:val="00BD4637"/>
    <w:rsid w:val="00BE1C5C"/>
    <w:rsid w:val="00BE2264"/>
    <w:rsid w:val="00BE2E73"/>
    <w:rsid w:val="00BE355E"/>
    <w:rsid w:val="00BF77F3"/>
    <w:rsid w:val="00C024AF"/>
    <w:rsid w:val="00C0425B"/>
    <w:rsid w:val="00C24F56"/>
    <w:rsid w:val="00C37EF5"/>
    <w:rsid w:val="00C47BA5"/>
    <w:rsid w:val="00C53509"/>
    <w:rsid w:val="00C557FB"/>
    <w:rsid w:val="00C70B4D"/>
    <w:rsid w:val="00C71A00"/>
    <w:rsid w:val="00C970B2"/>
    <w:rsid w:val="00CB0EAA"/>
    <w:rsid w:val="00CB59F7"/>
    <w:rsid w:val="00CE4A45"/>
    <w:rsid w:val="00CE543A"/>
    <w:rsid w:val="00CF5EC4"/>
    <w:rsid w:val="00D10861"/>
    <w:rsid w:val="00D21BAA"/>
    <w:rsid w:val="00D44FB4"/>
    <w:rsid w:val="00D53AC4"/>
    <w:rsid w:val="00D55CD4"/>
    <w:rsid w:val="00D67975"/>
    <w:rsid w:val="00D7037A"/>
    <w:rsid w:val="00D766D9"/>
    <w:rsid w:val="00D83679"/>
    <w:rsid w:val="00DA19C3"/>
    <w:rsid w:val="00DB030A"/>
    <w:rsid w:val="00DC7AC2"/>
    <w:rsid w:val="00DD25EB"/>
    <w:rsid w:val="00DD6BE8"/>
    <w:rsid w:val="00DD6E2F"/>
    <w:rsid w:val="00DE5AF7"/>
    <w:rsid w:val="00DF1DA5"/>
    <w:rsid w:val="00E005C2"/>
    <w:rsid w:val="00E05E8E"/>
    <w:rsid w:val="00E17B5D"/>
    <w:rsid w:val="00E25084"/>
    <w:rsid w:val="00E30522"/>
    <w:rsid w:val="00E3288F"/>
    <w:rsid w:val="00E81F27"/>
    <w:rsid w:val="00E8310E"/>
    <w:rsid w:val="00E8451A"/>
    <w:rsid w:val="00E84B3C"/>
    <w:rsid w:val="00E87169"/>
    <w:rsid w:val="00E94E63"/>
    <w:rsid w:val="00E94FEA"/>
    <w:rsid w:val="00EA598F"/>
    <w:rsid w:val="00EA6FFC"/>
    <w:rsid w:val="00EB289C"/>
    <w:rsid w:val="00EB4B2D"/>
    <w:rsid w:val="00EB73CB"/>
    <w:rsid w:val="00EC4B71"/>
    <w:rsid w:val="00EC679A"/>
    <w:rsid w:val="00ED3D97"/>
    <w:rsid w:val="00ED62BA"/>
    <w:rsid w:val="00EE38CA"/>
    <w:rsid w:val="00EE758A"/>
    <w:rsid w:val="00F265AB"/>
    <w:rsid w:val="00F27272"/>
    <w:rsid w:val="00F35CEB"/>
    <w:rsid w:val="00F41FE5"/>
    <w:rsid w:val="00F61171"/>
    <w:rsid w:val="00F654B2"/>
    <w:rsid w:val="00F750C4"/>
    <w:rsid w:val="00F83102"/>
    <w:rsid w:val="00F90FAE"/>
    <w:rsid w:val="00F97897"/>
    <w:rsid w:val="00FA31D2"/>
    <w:rsid w:val="00FC2F73"/>
    <w:rsid w:val="00FC4594"/>
    <w:rsid w:val="00FD27C2"/>
    <w:rsid w:val="00FF14F7"/>
    <w:rsid w:val="00FF2401"/>
    <w:rsid w:val="00FF5DD1"/>
    <w:rsid w:val="06ECA89F"/>
    <w:rsid w:val="12FBF573"/>
    <w:rsid w:val="160A744E"/>
    <w:rsid w:val="17519A58"/>
    <w:rsid w:val="1E17EED5"/>
    <w:rsid w:val="255927BB"/>
    <w:rsid w:val="2A0579E8"/>
    <w:rsid w:val="2DA85D65"/>
    <w:rsid w:val="36140FBD"/>
    <w:rsid w:val="405046E7"/>
    <w:rsid w:val="40A7DB16"/>
    <w:rsid w:val="46136B36"/>
    <w:rsid w:val="4A2F0E32"/>
    <w:rsid w:val="52D6180A"/>
    <w:rsid w:val="5980718E"/>
    <w:rsid w:val="5F2D3547"/>
    <w:rsid w:val="6A43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9D3583B"/>
  <w15:docId w15:val="{A8AF4ECB-4D04-43D3-9598-F4F2D874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" w:hAnsi="Lucida Sans"/>
      <w:b/>
      <w:sz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B7F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Lucida Sans" w:hAnsi="Lucida Sans"/>
      <w:i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4C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4C7A6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532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rsid w:val="005A28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2838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CB59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17DE"/>
    <w:pPr>
      <w:ind w:left="720"/>
      <w:contextualSpacing/>
    </w:p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8B7F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emps\COC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1b3f5a-0cbd-434c-8f50-0b5a734ed6d7" xsi:nil="true"/>
    <lcf76f155ced4ddcb4097134ff3c332f xmlns="2f3fa8d9-e76a-45b9-93a6-9455b51cdad6">
      <Terms xmlns="http://schemas.microsoft.com/office/infopath/2007/PartnerControls"/>
    </lcf76f155ced4ddcb4097134ff3c332f>
    <SharedWithUsers xmlns="1f1b3f5a-0cbd-434c-8f50-0b5a734ed6d7">
      <UserInfo>
        <DisplayName>Mar-quetta Boddie</DisplayName>
        <AccountId>204</AccountId>
        <AccountType/>
      </UserInfo>
    </SharedWithUsers>
    <_dlc_DocId xmlns="1f1b3f5a-0cbd-434c-8f50-0b5a734ed6d7">ZD6ZQ4J6MF7Q-1573500842-9850</_dlc_DocId>
    <_dlc_DocIdUrl xmlns="1f1b3f5a-0cbd-434c-8f50-0b5a734ed6d7">
      <Url>https://summitcoc.sharepoint.com/sites/DocumentCenter/_layouts/15/DocIdRedir.aspx?ID=ZD6ZQ4J6MF7Q-1573500842-9850</Url>
      <Description>ZD6ZQ4J6MF7Q-1573500842-9850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CAE399D8E3F40B5CE1A0B4027F277" ma:contentTypeVersion="18" ma:contentTypeDescription="Create a new document." ma:contentTypeScope="" ma:versionID="f70200e21b5bdd67e16f587eb5cd31a6">
  <xsd:schema xmlns:xsd="http://www.w3.org/2001/XMLSchema" xmlns:xs="http://www.w3.org/2001/XMLSchema" xmlns:p="http://schemas.microsoft.com/office/2006/metadata/properties" xmlns:ns2="1f1b3f5a-0cbd-434c-8f50-0b5a734ed6d7" xmlns:ns3="2f3fa8d9-e76a-45b9-93a6-9455b51cdad6" targetNamespace="http://schemas.microsoft.com/office/2006/metadata/properties" ma:root="true" ma:fieldsID="3fb30bd11179f08974d79c45f6b4f802" ns2:_="" ns3:_="">
    <xsd:import namespace="1f1b3f5a-0cbd-434c-8f50-0b5a734ed6d7"/>
    <xsd:import namespace="2f3fa8d9-e76a-45b9-93a6-9455b51cda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b3f5a-0cbd-434c-8f50-0b5a734ed6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251060f-7ef4-4bf3-a39c-9ad9e0d6ecdc}" ma:internalName="TaxCatchAll" ma:showField="CatchAllData" ma:web="1f1b3f5a-0cbd-434c-8f50-0b5a734ed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a8d9-e76a-45b9-93a6-9455b51cd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4ec7362-d4c1-438c-a59b-1d0556813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27DD2-A455-4A7B-A94D-760D5D486445}">
  <ds:schemaRefs>
    <ds:schemaRef ds:uri="http://schemas.microsoft.com/office/2006/metadata/properties"/>
    <ds:schemaRef ds:uri="http://schemas.microsoft.com/office/infopath/2007/PartnerControls"/>
    <ds:schemaRef ds:uri="1f1b3f5a-0cbd-434c-8f50-0b5a734ed6d7"/>
    <ds:schemaRef ds:uri="2f3fa8d9-e76a-45b9-93a6-9455b51cdad6"/>
  </ds:schemaRefs>
</ds:datastoreItem>
</file>

<file path=customXml/itemProps2.xml><?xml version="1.0" encoding="utf-8"?>
<ds:datastoreItem xmlns:ds="http://schemas.openxmlformats.org/officeDocument/2006/customXml" ds:itemID="{E2A9B5CA-196B-42CF-99D9-6DD65FD4816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55DF64-B86B-46F9-AE89-CF304048E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b3f5a-0cbd-434c-8f50-0b5a734ed6d7"/>
    <ds:schemaRef ds:uri="2f3fa8d9-e76a-45b9-93a6-9455b51cd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075933-7AB6-4053-B1E5-21AA89C3C0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29BC0D-84A8-42CA-889F-F718B8621B8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1FBEF6E-6DCF-4E7A-8902-2BB08716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COCletterhead</Template>
  <TotalTime>1</TotalTime>
  <Pages>2</Pages>
  <Words>323</Words>
  <Characters>1842</Characters>
  <Application>Microsoft Office Word</Application>
  <DocSecurity>0</DocSecurity>
  <Lines>15</Lines>
  <Paragraphs>4</Paragraphs>
  <ScaleCrop>false</ScaleCrop>
  <Company>Info Line, Inc.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Continuum of Care for the Homeless of Summit County</dc:title>
  <dc:subject/>
  <dc:creator>Fred Berry</dc:creator>
  <cp:keywords/>
  <dc:description/>
  <cp:lastModifiedBy>Chris Richardson</cp:lastModifiedBy>
  <cp:revision>3</cp:revision>
  <cp:lastPrinted>2026-06-03T16:44:00Z</cp:lastPrinted>
  <dcterms:created xsi:type="dcterms:W3CDTF">2026-06-17T16:25:00Z</dcterms:created>
  <dcterms:modified xsi:type="dcterms:W3CDTF">2026-06-17T16:26:00Z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Fred Berry</vt:lpwstr>
  </property>
  <property fmtid="{D5CDD505-2E9C-101B-9397-08002B2CF9AE}" pid="3" name="display_urn:schemas-microsoft-com:office:office#Author">
    <vt:lpwstr>Fred Berry</vt:lpwstr>
  </property>
  <property fmtid="{D5CDD505-2E9C-101B-9397-08002B2CF9AE}" pid="4" name="display_urn:schemas-microsoft-com:office:office#SharedWithUsers">
    <vt:lpwstr>Mar-quetta Boddie</vt:lpwstr>
  </property>
  <property fmtid="{D5CDD505-2E9C-101B-9397-08002B2CF9AE}" pid="5" name="SharedWithUsers">
    <vt:lpwstr>204;#Mar-quetta Boddie</vt:lpwstr>
  </property>
  <property fmtid="{D5CDD505-2E9C-101B-9397-08002B2CF9AE}" pid="6" name="ContentTypeId">
    <vt:lpwstr>0x0101009CCCAE399D8E3F40B5CE1A0B4027F277</vt:lpwstr>
  </property>
  <property fmtid="{D5CDD505-2E9C-101B-9397-08002B2CF9AE}" pid="7" name="_dlc_DocIdItemGuid">
    <vt:lpwstr>3cf838fa-0025-48a7-907d-910670fcecc7</vt:lpwstr>
  </property>
  <property fmtid="{D5CDD505-2E9C-101B-9397-08002B2CF9AE}" pid="8" name="MediaServiceImageTags">
    <vt:lpwstr/>
  </property>
</Properties>
</file>